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4E5711B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AFD83BA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64131" w:rsidRPr="00264131">
              <w:t>January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AB32028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64131" w:rsidRPr="00264131">
              <w:t>2023</w:t>
            </w:r>
            <w:r>
              <w:fldChar w:fldCharType="end"/>
            </w:r>
          </w:p>
        </w:tc>
      </w:tr>
      <w:tr w:rsidR="00EB29B2" w14:paraId="1F1569CA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130D2BA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9111311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88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9"/>
        <w:gridCol w:w="2088"/>
        <w:gridCol w:w="2088"/>
        <w:gridCol w:w="2088"/>
        <w:gridCol w:w="2088"/>
        <w:gridCol w:w="2114"/>
        <w:gridCol w:w="2088"/>
      </w:tblGrid>
      <w:tr w:rsidR="00300695" w14:paraId="12D8CA9A" w14:textId="77777777" w:rsidTr="00805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388328B" w14:textId="77777777" w:rsidR="00EB29B2" w:rsidRDefault="00805CFE">
            <w:pPr>
              <w:pStyle w:val="Days"/>
            </w:pPr>
            <w:sdt>
              <w:sdtPr>
                <w:id w:val="1830477086"/>
                <w:placeholder>
                  <w:docPart w:val="A3DB2C9BFCE04826B021988A2829AAD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Monday</w:t>
                </w:r>
              </w:sdtContent>
            </w:sdt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B07AEE6" w14:textId="77777777" w:rsidR="00EB29B2" w:rsidRDefault="00805CFE">
            <w:pPr>
              <w:pStyle w:val="Days"/>
            </w:pPr>
            <w:sdt>
              <w:sdtPr>
                <w:id w:val="1049036045"/>
                <w:placeholder>
                  <w:docPart w:val="52636F1B2E31412892B88E4F5235F57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0CD946F" w14:textId="77777777" w:rsidR="00EB29B2" w:rsidRDefault="00805CFE">
            <w:pPr>
              <w:pStyle w:val="Days"/>
            </w:pPr>
            <w:sdt>
              <w:sdtPr>
                <w:id w:val="513506771"/>
                <w:placeholder>
                  <w:docPart w:val="1B91F73F0A704068834EA531687D5CD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9C428F0" w14:textId="77777777" w:rsidR="00EB29B2" w:rsidRDefault="00805CFE">
            <w:pPr>
              <w:pStyle w:val="Days"/>
            </w:pPr>
            <w:sdt>
              <w:sdtPr>
                <w:id w:val="1506241252"/>
                <w:placeholder>
                  <w:docPart w:val="5458846FB491484F99A0BCA1510E171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5634505" w14:textId="77777777" w:rsidR="00EB29B2" w:rsidRDefault="00805CFE">
            <w:pPr>
              <w:pStyle w:val="Days"/>
            </w:pPr>
            <w:sdt>
              <w:sdtPr>
                <w:id w:val="366961532"/>
                <w:placeholder>
                  <w:docPart w:val="02C74EF1651D4B6397CB442E8A91451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2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C5BB5C0" w14:textId="77777777" w:rsidR="00EB29B2" w:rsidRDefault="00805CFE">
            <w:pPr>
              <w:pStyle w:val="Days"/>
            </w:pPr>
            <w:sdt>
              <w:sdtPr>
                <w:id w:val="-703411913"/>
                <w:placeholder>
                  <w:docPart w:val="E3163AC355A24915857DD2E51A6E72E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5582D90" w14:textId="77777777" w:rsidR="00EB29B2" w:rsidRDefault="00805CFE">
            <w:pPr>
              <w:pStyle w:val="Days"/>
            </w:pPr>
            <w:sdt>
              <w:sdtPr>
                <w:id w:val="-1559472048"/>
                <w:placeholder>
                  <w:docPart w:val="33B1DEA3C584438290F2ACCBE52A28B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805CFE" w14:paraId="06A936A8" w14:textId="77777777" w:rsidTr="00805CFE">
        <w:trPr>
          <w:trHeight w:val="713"/>
        </w:trPr>
        <w:tc>
          <w:tcPr>
            <w:tcW w:w="713" w:type="pct"/>
            <w:tcBorders>
              <w:bottom w:val="nil"/>
            </w:tcBorders>
          </w:tcPr>
          <w:p w14:paraId="21E12EE5" w14:textId="0CFD5D1F" w:rsidR="00264131" w:rsidRDefault="00264131" w:rsidP="00264131">
            <w:pPr>
              <w:pStyle w:val="Dates"/>
            </w:pPr>
          </w:p>
        </w:tc>
        <w:tc>
          <w:tcPr>
            <w:tcW w:w="713" w:type="pct"/>
            <w:tcBorders>
              <w:bottom w:val="nil"/>
            </w:tcBorders>
          </w:tcPr>
          <w:p w14:paraId="56D0BC77" w14:textId="29CD961B" w:rsidR="00264131" w:rsidRPr="003400B9" w:rsidRDefault="00264131" w:rsidP="00264131">
            <w:pPr>
              <w:pStyle w:val="Dates"/>
              <w:rPr>
                <w:b/>
                <w:bCs/>
                <w:sz w:val="20"/>
                <w:szCs w:val="20"/>
              </w:rPr>
            </w:pPr>
            <w:r w:rsidRPr="003400B9">
              <w:rPr>
                <w:b/>
                <w:bCs/>
                <w:sz w:val="20"/>
                <w:szCs w:val="20"/>
              </w:rPr>
              <w:t>Wrestling Practice @SV</w:t>
            </w:r>
            <w:r w:rsidR="003400B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400B9">
              <w:rPr>
                <w:b/>
                <w:bCs/>
                <w:sz w:val="20"/>
                <w:szCs w:val="20"/>
              </w:rPr>
              <w:t>M,W</w:t>
            </w:r>
            <w:proofErr w:type="gramEnd"/>
            <w:r w:rsidR="003400B9">
              <w:rPr>
                <w:b/>
                <w:bCs/>
                <w:sz w:val="20"/>
                <w:szCs w:val="20"/>
              </w:rPr>
              <w:t xml:space="preserve">,F </w:t>
            </w:r>
            <w:r w:rsidR="00C14E3F">
              <w:rPr>
                <w:b/>
                <w:bCs/>
                <w:sz w:val="20"/>
                <w:szCs w:val="20"/>
              </w:rPr>
              <w:t>4</w:t>
            </w:r>
            <w:r w:rsidR="003400B9">
              <w:rPr>
                <w:b/>
                <w:bCs/>
                <w:sz w:val="20"/>
                <w:szCs w:val="20"/>
              </w:rPr>
              <w:t>-</w:t>
            </w:r>
            <w:r w:rsidR="00C14E3F">
              <w:rPr>
                <w:b/>
                <w:bCs/>
                <w:sz w:val="20"/>
                <w:szCs w:val="20"/>
              </w:rPr>
              <w:t>7pm</w:t>
            </w:r>
            <w:r w:rsidRPr="003400B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  <w:tcBorders>
              <w:bottom w:val="nil"/>
            </w:tcBorders>
          </w:tcPr>
          <w:p w14:paraId="20DB00B1" w14:textId="7FCBD52B" w:rsidR="00264131" w:rsidRPr="003400B9" w:rsidRDefault="00264131" w:rsidP="00264131">
            <w:pPr>
              <w:pStyle w:val="Dates"/>
              <w:rPr>
                <w:b/>
                <w:bCs/>
                <w:sz w:val="20"/>
                <w:szCs w:val="20"/>
              </w:rPr>
            </w:pPr>
            <w:r w:rsidRPr="003400B9">
              <w:rPr>
                <w:b/>
                <w:bCs/>
                <w:sz w:val="20"/>
                <w:szCs w:val="20"/>
              </w:rPr>
              <w:t>Swimming Practice @East</w:t>
            </w:r>
            <w:r w:rsidR="003400B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400B9">
              <w:rPr>
                <w:b/>
                <w:bCs/>
                <w:sz w:val="20"/>
                <w:szCs w:val="20"/>
              </w:rPr>
              <w:t>M,W</w:t>
            </w:r>
            <w:proofErr w:type="gramEnd"/>
            <w:r w:rsidR="003400B9">
              <w:rPr>
                <w:b/>
                <w:bCs/>
                <w:sz w:val="20"/>
                <w:szCs w:val="20"/>
              </w:rPr>
              <w:t xml:space="preserve">,F 4:30-6:30pm </w:t>
            </w:r>
            <w:r w:rsidRPr="003400B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  <w:tcBorders>
              <w:bottom w:val="nil"/>
            </w:tcBorders>
          </w:tcPr>
          <w:p w14:paraId="45314BDC" w14:textId="77777777" w:rsidR="00805CFE" w:rsidRDefault="00805CFE" w:rsidP="00805CFE">
            <w:pPr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7E4E36">
              <w:rPr>
                <w:b/>
                <w:bCs/>
                <w:color w:val="262626" w:themeColor="text1" w:themeTint="D9"/>
                <w:sz w:val="20"/>
                <w:szCs w:val="20"/>
              </w:rPr>
              <w:t xml:space="preserve">Volleyball Contact </w:t>
            </w:r>
          </w:p>
          <w:p w14:paraId="0F380959" w14:textId="77777777" w:rsidR="00805CFE" w:rsidRPr="007E4E36" w:rsidRDefault="00805CFE" w:rsidP="00805CFE">
            <w:pPr>
              <w:rPr>
                <w:color w:val="262626" w:themeColor="text1" w:themeTint="D9"/>
              </w:rPr>
            </w:pPr>
            <w:r w:rsidRPr="007E4E36">
              <w:rPr>
                <w:color w:val="262626" w:themeColor="text1" w:themeTint="D9"/>
              </w:rPr>
              <w:t xml:space="preserve">Kristin </w:t>
            </w:r>
            <w:proofErr w:type="spellStart"/>
            <w:r w:rsidRPr="007E4E36">
              <w:rPr>
                <w:color w:val="262626" w:themeColor="text1" w:themeTint="D9"/>
              </w:rPr>
              <w:t>Lesnieski</w:t>
            </w:r>
            <w:proofErr w:type="spellEnd"/>
          </w:p>
          <w:p w14:paraId="0CB64984" w14:textId="73CB55B3" w:rsidR="00264131" w:rsidRDefault="00805CFE" w:rsidP="00805CFE">
            <w:pPr>
              <w:pStyle w:val="Dates"/>
              <w:jc w:val="left"/>
            </w:pPr>
            <w:hyperlink r:id="rId10" w:history="1">
              <w:r w:rsidRPr="007E4E36">
                <w:rPr>
                  <w:rStyle w:val="Hyperlink"/>
                </w:rPr>
                <w:t>Klesnieski@eriesd.org</w:t>
              </w:r>
            </w:hyperlink>
          </w:p>
        </w:tc>
        <w:tc>
          <w:tcPr>
            <w:tcW w:w="713" w:type="pct"/>
            <w:tcBorders>
              <w:bottom w:val="nil"/>
            </w:tcBorders>
          </w:tcPr>
          <w:p w14:paraId="4143F3B0" w14:textId="77777777" w:rsidR="00805CFE" w:rsidRPr="007E4E36" w:rsidRDefault="00805CFE" w:rsidP="00805CFE">
            <w:pPr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7E4E36">
              <w:rPr>
                <w:b/>
                <w:bCs/>
                <w:color w:val="262626" w:themeColor="text1" w:themeTint="D9"/>
                <w:sz w:val="20"/>
                <w:szCs w:val="20"/>
              </w:rPr>
              <w:t xml:space="preserve">Swimming Contact </w:t>
            </w:r>
          </w:p>
          <w:p w14:paraId="66E889FE" w14:textId="77777777" w:rsidR="00805CFE" w:rsidRPr="007E4E36" w:rsidRDefault="00805CFE" w:rsidP="00805CFE">
            <w:pPr>
              <w:rPr>
                <w:color w:val="262626" w:themeColor="text1" w:themeTint="D9"/>
              </w:rPr>
            </w:pPr>
            <w:r w:rsidRPr="007E4E36">
              <w:rPr>
                <w:color w:val="262626" w:themeColor="text1" w:themeTint="D9"/>
              </w:rPr>
              <w:t>James Swick</w:t>
            </w:r>
          </w:p>
          <w:p w14:paraId="482EFDCE" w14:textId="3CC274AC" w:rsidR="00264131" w:rsidRDefault="00805CFE" w:rsidP="00805CFE">
            <w:pPr>
              <w:pStyle w:val="Dates"/>
              <w:jc w:val="left"/>
            </w:pPr>
            <w:r w:rsidRPr="007E4E36">
              <w:rPr>
                <w:color w:val="262626" w:themeColor="text1" w:themeTint="D9"/>
              </w:rPr>
              <w:t>jswick@eriesd.org</w:t>
            </w:r>
            <w:r>
              <w:t xml:space="preserve"> </w:t>
            </w:r>
            <w:r w:rsidR="00264131">
              <w:fldChar w:fldCharType="begin"/>
            </w:r>
            <w:r w:rsidR="00264131">
              <w:instrText xml:space="preserve"> IF </w:instrText>
            </w:r>
            <w:r w:rsidR="00264131">
              <w:fldChar w:fldCharType="begin"/>
            </w:r>
            <w:r w:rsidR="00264131">
              <w:instrText xml:space="preserve"> DocVariable MonthStart \@ dddd </w:instrText>
            </w:r>
            <w:r w:rsidR="00264131">
              <w:fldChar w:fldCharType="separate"/>
            </w:r>
            <w:r w:rsidR="00264131">
              <w:instrText>Sunday</w:instrText>
            </w:r>
            <w:r w:rsidR="00264131">
              <w:fldChar w:fldCharType="end"/>
            </w:r>
            <w:r w:rsidR="00264131">
              <w:instrText xml:space="preserve">= "Friday" 1 </w:instrText>
            </w:r>
            <w:r w:rsidR="00264131">
              <w:fldChar w:fldCharType="begin"/>
            </w:r>
            <w:r w:rsidR="00264131">
              <w:instrText xml:space="preserve"> IF </w:instrText>
            </w:r>
            <w:r w:rsidR="00264131">
              <w:fldChar w:fldCharType="begin"/>
            </w:r>
            <w:r w:rsidR="00264131">
              <w:instrText xml:space="preserve"> =D2 </w:instrText>
            </w:r>
            <w:r w:rsidR="00264131">
              <w:fldChar w:fldCharType="separate"/>
            </w:r>
            <w:r w:rsidR="00264131">
              <w:rPr>
                <w:noProof/>
              </w:rPr>
              <w:instrText>0</w:instrText>
            </w:r>
            <w:r w:rsidR="00264131">
              <w:fldChar w:fldCharType="end"/>
            </w:r>
            <w:r w:rsidR="00264131">
              <w:instrText xml:space="preserve"> &lt;&gt; 0 </w:instrText>
            </w:r>
            <w:r w:rsidR="00264131">
              <w:fldChar w:fldCharType="begin"/>
            </w:r>
            <w:r w:rsidR="00264131">
              <w:instrText xml:space="preserve"> =D2+1 </w:instrText>
            </w:r>
            <w:r w:rsidR="00264131">
              <w:fldChar w:fldCharType="separate"/>
            </w:r>
            <w:r w:rsidR="00264131">
              <w:rPr>
                <w:noProof/>
              </w:rPr>
              <w:instrText>3</w:instrText>
            </w:r>
            <w:r w:rsidR="00264131">
              <w:fldChar w:fldCharType="end"/>
            </w:r>
            <w:r w:rsidR="00264131">
              <w:instrText xml:space="preserve"> "" </w:instrText>
            </w:r>
            <w:r w:rsidR="00264131">
              <w:fldChar w:fldCharType="end"/>
            </w:r>
            <w:r w:rsidR="00264131"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</w:tcPr>
          <w:p w14:paraId="742B9856" w14:textId="77777777" w:rsidR="00805CFE" w:rsidRPr="00F11C96" w:rsidRDefault="00805CFE" w:rsidP="00805CFE">
            <w:pPr>
              <w:rPr>
                <w:b/>
                <w:bCs/>
                <w:color w:val="262626" w:themeColor="text1" w:themeTint="D9"/>
                <w:sz w:val="20"/>
                <w:szCs w:val="20"/>
              </w:rPr>
            </w:pPr>
            <w:r w:rsidRPr="00F11C96">
              <w:rPr>
                <w:b/>
                <w:bCs/>
                <w:color w:val="262626" w:themeColor="text1" w:themeTint="D9"/>
                <w:sz w:val="20"/>
                <w:szCs w:val="20"/>
              </w:rPr>
              <w:t xml:space="preserve">Wrestling Contact </w:t>
            </w:r>
          </w:p>
          <w:p w14:paraId="4780086A" w14:textId="77777777" w:rsidR="00805CFE" w:rsidRPr="00F11C96" w:rsidRDefault="00805CFE" w:rsidP="00805CFE">
            <w:pPr>
              <w:rPr>
                <w:color w:val="262626" w:themeColor="text1" w:themeTint="D9"/>
                <w:sz w:val="20"/>
                <w:szCs w:val="20"/>
              </w:rPr>
            </w:pPr>
            <w:r w:rsidRPr="00F11C96">
              <w:rPr>
                <w:color w:val="262626" w:themeColor="text1" w:themeTint="D9"/>
                <w:sz w:val="20"/>
                <w:szCs w:val="20"/>
              </w:rPr>
              <w:t xml:space="preserve">RJ Hughes </w:t>
            </w:r>
          </w:p>
          <w:p w14:paraId="4DCBB229" w14:textId="15CF9703" w:rsidR="00264131" w:rsidRDefault="00805CFE" w:rsidP="00805CFE">
            <w:pPr>
              <w:pStyle w:val="Dates"/>
            </w:pPr>
            <w:hyperlink r:id="rId11" w:history="1">
              <w:r w:rsidRPr="00F11C96">
                <w:rPr>
                  <w:rStyle w:val="Hyperlink"/>
                  <w:sz w:val="20"/>
                  <w:szCs w:val="20"/>
                </w:rPr>
                <w:t>rhughes@eriesd.org</w:t>
              </w:r>
            </w:hyperlink>
            <w:r w:rsidR="00264131">
              <w:fldChar w:fldCharType="begin"/>
            </w:r>
            <w:r w:rsidR="00264131">
              <w:instrText xml:space="preserve"> IF </w:instrText>
            </w:r>
            <w:r w:rsidR="00264131">
              <w:fldChar w:fldCharType="begin"/>
            </w:r>
            <w:r w:rsidR="00264131">
              <w:instrText xml:space="preserve"> DocVariable MonthStart \@ dddd </w:instrText>
            </w:r>
            <w:r w:rsidR="00264131">
              <w:fldChar w:fldCharType="separate"/>
            </w:r>
            <w:r w:rsidR="00264131">
              <w:instrText>Sunday</w:instrText>
            </w:r>
            <w:r w:rsidR="00264131">
              <w:fldChar w:fldCharType="end"/>
            </w:r>
            <w:r w:rsidR="00264131">
              <w:instrText xml:space="preserve"> = "Saturday" 1 </w:instrText>
            </w:r>
            <w:r w:rsidR="00264131">
              <w:fldChar w:fldCharType="begin"/>
            </w:r>
            <w:r w:rsidR="00264131">
              <w:instrText xml:space="preserve"> IF </w:instrText>
            </w:r>
            <w:r w:rsidR="00264131">
              <w:fldChar w:fldCharType="begin"/>
            </w:r>
            <w:r w:rsidR="00264131">
              <w:instrText xml:space="preserve"> =E2 </w:instrText>
            </w:r>
            <w:r w:rsidR="00264131">
              <w:fldChar w:fldCharType="separate"/>
            </w:r>
            <w:r w:rsidR="00264131">
              <w:rPr>
                <w:noProof/>
              </w:rPr>
              <w:instrText>0</w:instrText>
            </w:r>
            <w:r w:rsidR="00264131">
              <w:fldChar w:fldCharType="end"/>
            </w:r>
            <w:r w:rsidR="00264131">
              <w:instrText xml:space="preserve"> &lt;&gt; 0 </w:instrText>
            </w:r>
            <w:r w:rsidR="00264131">
              <w:fldChar w:fldCharType="begin"/>
            </w:r>
            <w:r w:rsidR="00264131">
              <w:instrText xml:space="preserve"> =E2+1 </w:instrText>
            </w:r>
            <w:r w:rsidR="00264131">
              <w:fldChar w:fldCharType="separate"/>
            </w:r>
            <w:r w:rsidR="00264131">
              <w:rPr>
                <w:noProof/>
              </w:rPr>
              <w:instrText>2</w:instrText>
            </w:r>
            <w:r w:rsidR="00264131">
              <w:fldChar w:fldCharType="end"/>
            </w:r>
            <w:r w:rsidR="00264131">
              <w:instrText xml:space="preserve"> "" </w:instrText>
            </w:r>
            <w:r w:rsidR="00264131">
              <w:fldChar w:fldCharType="end"/>
            </w:r>
            <w:r w:rsidR="00264131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1A7E9F12" w14:textId="77777777" w:rsidR="00264131" w:rsidRDefault="00264131" w:rsidP="00264131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805CFE" w14:paraId="6CC49F58" w14:textId="77777777" w:rsidTr="00805CFE">
        <w:trPr>
          <w:trHeight w:hRule="exact" w:val="64"/>
        </w:trPr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24A27897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07F8FD1E" w14:textId="77777777" w:rsidR="00EB29B2" w:rsidRPr="003400B9" w:rsidRDefault="00EB2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76132D94" w14:textId="30403ACB" w:rsidR="00EB29B2" w:rsidRPr="003400B9" w:rsidRDefault="00EB2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58C8841F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1F816EC2" w14:textId="77777777" w:rsidR="00EB29B2" w:rsidRDefault="00EB29B2"/>
        </w:tc>
        <w:tc>
          <w:tcPr>
            <w:tcW w:w="720" w:type="pct"/>
            <w:tcBorders>
              <w:top w:val="nil"/>
              <w:bottom w:val="single" w:sz="4" w:space="0" w:color="BFBFBF" w:themeColor="background1" w:themeShade="BF"/>
            </w:tcBorders>
          </w:tcPr>
          <w:p w14:paraId="4382C59E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0AE420A2" w14:textId="77777777" w:rsidR="00EB29B2" w:rsidRDefault="00EB29B2"/>
        </w:tc>
      </w:tr>
      <w:tr w:rsidR="00300695" w14:paraId="667F97DC" w14:textId="77777777" w:rsidTr="00805CFE">
        <w:trPr>
          <w:trHeight w:val="499"/>
        </w:trPr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4E21F18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6413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073B7395" w14:textId="044C46DE" w:rsidR="00EB29B2" w:rsidRPr="00C14E3F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  <w:rPr>
                <w:b/>
                <w:bCs/>
              </w:rPr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 =A4+1 </w:instrText>
            </w:r>
            <w:r w:rsidR="004D589B">
              <w:fldChar w:fldCharType="separate"/>
            </w:r>
            <w:r>
              <w:rPr>
                <w:noProof/>
              </w:rPr>
              <w:t>3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0ECDBCB3" w14:textId="2FE3D94B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 =B4+1 </w:instrText>
            </w:r>
            <w:r w:rsidR="004D589B">
              <w:fldChar w:fldCharType="separate"/>
            </w:r>
            <w:r>
              <w:rPr>
                <w:noProof/>
              </w:rPr>
              <w:t>4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05CCE0E5" w14:textId="28CCCED5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 =C4+1 </w:instrText>
            </w:r>
            <w:r w:rsidR="004D589B">
              <w:fldChar w:fldCharType="separate"/>
            </w:r>
            <w:r>
              <w:rPr>
                <w:noProof/>
              </w:rPr>
              <w:t>5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1FDC57B5" w14:textId="3FB17311" w:rsidR="00EB29B2" w:rsidRDefault="00264131" w:rsidP="00264131">
            <w:pPr>
              <w:pStyle w:val="Dates"/>
            </w:pPr>
            <w:r w:rsidRPr="00264131">
              <w:rPr>
                <w:b/>
                <w:bCs/>
              </w:rPr>
              <w:t>Wilson</w:t>
            </w:r>
            <w:r>
              <w:t xml:space="preserve">             </w:t>
            </w:r>
            <w:r w:rsidR="004D589B">
              <w:fldChar w:fldCharType="begin"/>
            </w:r>
            <w:r w:rsidR="004D589B">
              <w:instrText xml:space="preserve"> =D4+1 </w:instrText>
            </w:r>
            <w:r w:rsidR="004D589B">
              <w:fldChar w:fldCharType="separate"/>
            </w:r>
            <w:r>
              <w:rPr>
                <w:noProof/>
              </w:rPr>
              <w:t>6</w:t>
            </w:r>
            <w:r w:rsidR="004D589B"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  <w:shd w:val="clear" w:color="auto" w:fill="F7F7F7" w:themeFill="background2"/>
          </w:tcPr>
          <w:p w14:paraId="631D7C2A" w14:textId="2E8F09CA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>
              <w:tab/>
            </w:r>
            <w:r w:rsidR="004D589B">
              <w:fldChar w:fldCharType="begin"/>
            </w:r>
            <w:r w:rsidR="004D589B">
              <w:instrText xml:space="preserve"> =E4+1 </w:instrText>
            </w:r>
            <w:r w:rsidR="004D589B">
              <w:fldChar w:fldCharType="separate"/>
            </w:r>
            <w:r>
              <w:rPr>
                <w:noProof/>
              </w:rPr>
              <w:t>7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7D31470C" w14:textId="6A23CBD9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>
              <w:tab/>
            </w:r>
            <w:r w:rsidR="004D589B">
              <w:fldChar w:fldCharType="begin"/>
            </w:r>
            <w:r w:rsidR="004D589B">
              <w:instrText xml:space="preserve"> =F4+1 </w:instrText>
            </w:r>
            <w:r w:rsidR="004D589B">
              <w:fldChar w:fldCharType="separate"/>
            </w:r>
            <w:r>
              <w:rPr>
                <w:noProof/>
              </w:rPr>
              <w:t>8</w:t>
            </w:r>
            <w:r w:rsidR="004D589B">
              <w:fldChar w:fldCharType="end"/>
            </w:r>
          </w:p>
        </w:tc>
      </w:tr>
      <w:tr w:rsidR="00300695" w14:paraId="480443FE" w14:textId="77777777" w:rsidTr="00805CFE">
        <w:trPr>
          <w:trHeight w:hRule="exact" w:val="940"/>
        </w:trPr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F1C08B" w14:textId="3D14A51E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074645F" w14:textId="69DD6ECD" w:rsidR="00593BD3" w:rsidRDefault="00593BD3">
            <w:proofErr w:type="spellStart"/>
            <w:r>
              <w:t>BBall</w:t>
            </w:r>
            <w:proofErr w:type="spellEnd"/>
            <w:r>
              <w:t xml:space="preserve"> East @ Wilson 4pm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3B5C1E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DCD91D" w14:textId="77777777" w:rsidR="00EB29B2" w:rsidRDefault="00593BD3">
            <w:proofErr w:type="spellStart"/>
            <w:r>
              <w:t>BBall</w:t>
            </w:r>
            <w:proofErr w:type="spellEnd"/>
            <w:r>
              <w:t xml:space="preserve"> East v Walnut Creek 4pm</w:t>
            </w:r>
          </w:p>
          <w:p w14:paraId="7C49A8F0" w14:textId="46A43AE3" w:rsidR="00593BD3" w:rsidRDefault="00593BD3">
            <w:proofErr w:type="spellStart"/>
            <w:r>
              <w:t>BBall</w:t>
            </w:r>
            <w:proofErr w:type="spellEnd"/>
            <w:r>
              <w:t xml:space="preserve"> SV vs Meadville 4pm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0E2E850" w14:textId="77777777" w:rsidR="00EB29B2" w:rsidRDefault="00EB29B2"/>
        </w:tc>
        <w:tc>
          <w:tcPr>
            <w:tcW w:w="7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F718E9" w14:textId="2C5FB9DD" w:rsidR="00EB29B2" w:rsidRDefault="00B315DA">
            <w:r>
              <w:t xml:space="preserve">Wrestling @ Meadville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2B1405" w14:textId="77777777" w:rsidR="00EB29B2" w:rsidRDefault="003400B9">
            <w:r>
              <w:t xml:space="preserve">Swim 12:30pm @ Prep </w:t>
            </w:r>
          </w:p>
          <w:p w14:paraId="21835FF0" w14:textId="503F9930" w:rsidR="00C14E3F" w:rsidRDefault="00C14E3F">
            <w:r>
              <w:t xml:space="preserve">Wrestling @ Meadville </w:t>
            </w:r>
          </w:p>
        </w:tc>
      </w:tr>
      <w:tr w:rsidR="00805CFE" w14:paraId="14BCBC4C" w14:textId="77777777" w:rsidTr="00805CFE">
        <w:trPr>
          <w:trHeight w:val="260"/>
        </w:trPr>
        <w:tc>
          <w:tcPr>
            <w:tcW w:w="713" w:type="pct"/>
            <w:tcBorders>
              <w:bottom w:val="nil"/>
            </w:tcBorders>
          </w:tcPr>
          <w:p w14:paraId="66B13DE3" w14:textId="425EE548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 =G4+1 </w:instrText>
            </w:r>
            <w:r w:rsidR="004D589B">
              <w:fldChar w:fldCharType="separate"/>
            </w:r>
            <w:r>
              <w:rPr>
                <w:noProof/>
              </w:rPr>
              <w:t>9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38A02CC5" w14:textId="02CFA598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 =A6+1 </w:instrText>
            </w:r>
            <w:r w:rsidR="004D589B">
              <w:fldChar w:fldCharType="separate"/>
            </w:r>
            <w:r>
              <w:rPr>
                <w:noProof/>
              </w:rPr>
              <w:t>10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73E24C58" w14:textId="29A6080F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 =B6+1 </w:instrText>
            </w:r>
            <w:r w:rsidR="004D589B">
              <w:fldChar w:fldCharType="separate"/>
            </w:r>
            <w:r>
              <w:rPr>
                <w:noProof/>
              </w:rPr>
              <w:t>11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4B97B072" w14:textId="264241DA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 =C6+1 </w:instrText>
            </w:r>
            <w:r w:rsidR="004D589B">
              <w:fldChar w:fldCharType="separate"/>
            </w:r>
            <w:r>
              <w:rPr>
                <w:noProof/>
              </w:rPr>
              <w:t>12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1558F596" w14:textId="5AC9B4F8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 =D6+1 </w:instrText>
            </w:r>
            <w:r w:rsidR="004D589B">
              <w:fldChar w:fldCharType="separate"/>
            </w:r>
            <w:r>
              <w:rPr>
                <w:noProof/>
              </w:rPr>
              <w:t>13</w:t>
            </w:r>
            <w:r w:rsidR="004D589B"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</w:tcPr>
          <w:p w14:paraId="10D22BC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6413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69E5175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64131">
              <w:rPr>
                <w:noProof/>
              </w:rPr>
              <w:t>15</w:t>
            </w:r>
            <w:r>
              <w:fldChar w:fldCharType="end"/>
            </w:r>
          </w:p>
        </w:tc>
      </w:tr>
      <w:tr w:rsidR="00805CFE" w14:paraId="3E3BAE71" w14:textId="77777777" w:rsidTr="00805CFE">
        <w:trPr>
          <w:trHeight w:hRule="exact" w:val="1114"/>
        </w:trPr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27906DBA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698AFC24" w14:textId="7B9D8CF3" w:rsidR="00EB29B2" w:rsidRDefault="00300695">
            <w:proofErr w:type="spellStart"/>
            <w:r>
              <w:t>BBall</w:t>
            </w:r>
            <w:proofErr w:type="spellEnd"/>
            <w:r>
              <w:t xml:space="preserve"> East @ Meadville 4pm </w:t>
            </w:r>
          </w:p>
          <w:p w14:paraId="66354C8C" w14:textId="69664EBB" w:rsidR="00300695" w:rsidRPr="003B0DC2" w:rsidRDefault="00300695">
            <w:pPr>
              <w:rPr>
                <w:color w:val="auto"/>
              </w:rPr>
            </w:pPr>
            <w:proofErr w:type="spellStart"/>
            <w:r w:rsidRPr="003B0DC2">
              <w:rPr>
                <w:color w:val="auto"/>
              </w:rPr>
              <w:t>BBall</w:t>
            </w:r>
            <w:proofErr w:type="spellEnd"/>
            <w:r w:rsidRPr="003B0DC2">
              <w:rPr>
                <w:color w:val="auto"/>
              </w:rPr>
              <w:t xml:space="preserve"> SV@ Wilson 4pm </w:t>
            </w:r>
          </w:p>
          <w:p w14:paraId="6ACE424C" w14:textId="05535906" w:rsidR="00300695" w:rsidRDefault="00300695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05D253A0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1A80EE8D" w14:textId="77777777" w:rsidR="00300695" w:rsidRDefault="00300695">
            <w:proofErr w:type="spellStart"/>
            <w:r>
              <w:t>BBall</w:t>
            </w:r>
            <w:proofErr w:type="spellEnd"/>
            <w:r>
              <w:t xml:space="preserve"> East vs Westlake 4pm</w:t>
            </w:r>
          </w:p>
          <w:p w14:paraId="70DED7E5" w14:textId="066F3602" w:rsidR="00300695" w:rsidRDefault="00300695">
            <w:proofErr w:type="spellStart"/>
            <w:r>
              <w:t>BBall</w:t>
            </w:r>
            <w:proofErr w:type="spellEnd"/>
            <w:r>
              <w:t xml:space="preserve"> SV vs JS Wilson 4pm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300D63EE" w14:textId="77777777" w:rsidR="00EB29B2" w:rsidRDefault="00EB29B2"/>
        </w:tc>
        <w:tc>
          <w:tcPr>
            <w:tcW w:w="720" w:type="pct"/>
            <w:tcBorders>
              <w:top w:val="nil"/>
              <w:bottom w:val="single" w:sz="4" w:space="0" w:color="BFBFBF" w:themeColor="background1" w:themeShade="BF"/>
            </w:tcBorders>
          </w:tcPr>
          <w:p w14:paraId="0CBF5F21" w14:textId="63F61B31" w:rsidR="00EB29B2" w:rsidRDefault="00B315DA">
            <w:r>
              <w:t xml:space="preserve">Wrestling@ Saegertown Tournament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24B13B46" w14:textId="3E69BF19" w:rsidR="00EB29B2" w:rsidRDefault="003400B9">
            <w:r>
              <w:t xml:space="preserve">Swim 12:30pm @ Prep </w:t>
            </w:r>
          </w:p>
        </w:tc>
      </w:tr>
      <w:tr w:rsidR="00300695" w14:paraId="06843A43" w14:textId="77777777" w:rsidTr="00805CFE">
        <w:trPr>
          <w:trHeight w:val="483"/>
        </w:trPr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129FFFDE" w14:textId="0EEB0FD0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 =G6+1 </w:instrText>
            </w:r>
            <w:r w:rsidR="004D589B">
              <w:fldChar w:fldCharType="separate"/>
            </w:r>
            <w:r>
              <w:rPr>
                <w:noProof/>
              </w:rPr>
              <w:t>16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1F27A0D2" w14:textId="4C43281E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 =A8+1 </w:instrText>
            </w:r>
            <w:r w:rsidR="004D589B">
              <w:fldChar w:fldCharType="separate"/>
            </w:r>
            <w:r>
              <w:rPr>
                <w:noProof/>
              </w:rPr>
              <w:t>17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4E516278" w14:textId="3E5E69A5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 =B8+1 </w:instrText>
            </w:r>
            <w:r w:rsidR="004D589B">
              <w:fldChar w:fldCharType="separate"/>
            </w:r>
            <w:r>
              <w:rPr>
                <w:noProof/>
              </w:rPr>
              <w:t>18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233B68B1" w14:textId="4006B8A4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 =C8+1 </w:instrText>
            </w:r>
            <w:r w:rsidR="004D589B">
              <w:fldChar w:fldCharType="separate"/>
            </w:r>
            <w:r>
              <w:rPr>
                <w:noProof/>
              </w:rPr>
              <w:t>19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392C12A3" w14:textId="63BC2020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 =D8+1 </w:instrText>
            </w:r>
            <w:r w:rsidR="004D589B">
              <w:fldChar w:fldCharType="separate"/>
            </w:r>
            <w:r>
              <w:rPr>
                <w:noProof/>
              </w:rPr>
              <w:t>20</w:t>
            </w:r>
            <w:r w:rsidR="004D589B"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  <w:shd w:val="clear" w:color="auto" w:fill="F7F7F7" w:themeFill="background2"/>
          </w:tcPr>
          <w:p w14:paraId="6AD3C3D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6413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590DEE8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64131">
              <w:rPr>
                <w:noProof/>
              </w:rPr>
              <w:t>22</w:t>
            </w:r>
            <w:r>
              <w:fldChar w:fldCharType="end"/>
            </w:r>
          </w:p>
        </w:tc>
      </w:tr>
      <w:tr w:rsidR="00300695" w14:paraId="1CB0EE19" w14:textId="77777777" w:rsidTr="00805CFE">
        <w:trPr>
          <w:trHeight w:hRule="exact" w:val="940"/>
        </w:trPr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9BBDCEE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BA1DDC" w14:textId="77777777" w:rsidR="00EB29B2" w:rsidRDefault="00300695">
            <w:proofErr w:type="spellStart"/>
            <w:r>
              <w:t>BBall</w:t>
            </w:r>
            <w:proofErr w:type="spellEnd"/>
            <w:r>
              <w:t xml:space="preserve"> Wilson @ Meadville 4pm </w:t>
            </w:r>
          </w:p>
          <w:p w14:paraId="57175FF7" w14:textId="51938591" w:rsidR="00300695" w:rsidRDefault="00300695">
            <w:proofErr w:type="spellStart"/>
            <w:r>
              <w:t>BBall</w:t>
            </w:r>
            <w:proofErr w:type="spellEnd"/>
            <w:r>
              <w:t xml:space="preserve"> SV @Walnut 4pm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C967D7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4EAF1B" w14:textId="77777777" w:rsidR="00EB29B2" w:rsidRDefault="00300695">
            <w:proofErr w:type="spellStart"/>
            <w:r>
              <w:t>BBall</w:t>
            </w:r>
            <w:proofErr w:type="spellEnd"/>
            <w:r>
              <w:t xml:space="preserve"> Wilson vs Westlake 4pm </w:t>
            </w:r>
          </w:p>
          <w:p w14:paraId="67A1662A" w14:textId="7EA07452" w:rsidR="003B0DC2" w:rsidRDefault="003B0DC2">
            <w:proofErr w:type="spellStart"/>
            <w:r>
              <w:t>BBall</w:t>
            </w:r>
            <w:proofErr w:type="spellEnd"/>
            <w:r>
              <w:t xml:space="preserve"> East vs SV 4pm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D948E7" w14:textId="2F799878" w:rsidR="00EB29B2" w:rsidRDefault="003B0DC2">
            <w:proofErr w:type="spellStart"/>
            <w:r>
              <w:t>BBall</w:t>
            </w:r>
            <w:proofErr w:type="spellEnd"/>
            <w:r>
              <w:t xml:space="preserve"> SV@ OLP tournament </w:t>
            </w:r>
          </w:p>
        </w:tc>
        <w:tc>
          <w:tcPr>
            <w:tcW w:w="7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A16003" w14:textId="77777777" w:rsidR="00EB29B2" w:rsidRDefault="00300695">
            <w:proofErr w:type="spellStart"/>
            <w:r>
              <w:t>BBall</w:t>
            </w:r>
            <w:proofErr w:type="spellEnd"/>
            <w:r>
              <w:t xml:space="preserve"> Wilson @ St George 10am </w:t>
            </w:r>
          </w:p>
          <w:p w14:paraId="6BCE921E" w14:textId="2F8ADB72" w:rsidR="003B0DC2" w:rsidRDefault="003B0DC2">
            <w:proofErr w:type="spellStart"/>
            <w:r>
              <w:t>BBall</w:t>
            </w:r>
            <w:proofErr w:type="spellEnd"/>
            <w:r>
              <w:t xml:space="preserve"> SV @ OLP Tournament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8318E6" w14:textId="77777777" w:rsidR="00EB29B2" w:rsidRDefault="003400B9">
            <w:r>
              <w:t xml:space="preserve">Swim 12;30pm @ Prep </w:t>
            </w:r>
          </w:p>
          <w:p w14:paraId="6EC87EAF" w14:textId="24F361A1" w:rsidR="003B0DC2" w:rsidRDefault="003B0DC2">
            <w:r>
              <w:t xml:space="preserve">SV @ OLP tournament </w:t>
            </w:r>
          </w:p>
        </w:tc>
      </w:tr>
      <w:tr w:rsidR="00805CFE" w14:paraId="2BC65D37" w14:textId="77777777" w:rsidTr="00805CFE">
        <w:trPr>
          <w:trHeight w:val="499"/>
        </w:trPr>
        <w:tc>
          <w:tcPr>
            <w:tcW w:w="713" w:type="pct"/>
            <w:tcBorders>
              <w:bottom w:val="nil"/>
            </w:tcBorders>
          </w:tcPr>
          <w:p w14:paraId="4AAAE58F" w14:textId="2E7572CF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=G8</w:instrText>
            </w:r>
            <w:r w:rsidR="004D589B">
              <w:fldChar w:fldCharType="separate"/>
            </w:r>
            <w:r>
              <w:rPr>
                <w:noProof/>
              </w:rPr>
              <w:instrText>22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=G8 </w:instrText>
            </w:r>
            <w:r w:rsidR="004D589B">
              <w:fldChar w:fldCharType="separate"/>
            </w:r>
            <w:r>
              <w:rPr>
                <w:noProof/>
              </w:rPr>
              <w:instrText>22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=G8+1 </w:instrText>
            </w:r>
            <w:r w:rsidR="004D589B">
              <w:fldChar w:fldCharType="separate"/>
            </w:r>
            <w:r>
              <w:rPr>
                <w:noProof/>
              </w:rPr>
              <w:instrText>23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23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23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19358CCC" w14:textId="0746AE00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=A10</w:instrText>
            </w:r>
            <w:r w:rsidR="004D589B">
              <w:fldChar w:fldCharType="separate"/>
            </w:r>
            <w:r>
              <w:rPr>
                <w:noProof/>
              </w:rPr>
              <w:instrText>23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=A10 </w:instrText>
            </w:r>
            <w:r w:rsidR="004D589B">
              <w:fldChar w:fldCharType="separate"/>
            </w:r>
            <w:r>
              <w:rPr>
                <w:noProof/>
              </w:rPr>
              <w:instrText>23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=A10+1 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24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36672C87" w14:textId="3BBCE253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=B10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=B10 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=B10+1 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25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2F23F649" w14:textId="373249B2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=C10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=C10 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=C10+1 </w:instrText>
            </w:r>
            <w:r w:rsidR="004D589B">
              <w:fldChar w:fldCharType="separate"/>
            </w:r>
            <w:r>
              <w:rPr>
                <w:noProof/>
              </w:rPr>
              <w:instrText>26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26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26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11AC0DB0" w14:textId="00D5447D" w:rsidR="00EB29B2" w:rsidRDefault="00264131" w:rsidP="00264131">
            <w:pPr>
              <w:pStyle w:val="Dates"/>
              <w:tabs>
                <w:tab w:val="center" w:pos="922"/>
                <w:tab w:val="right" w:pos="1845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Wilson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=D10</w:instrText>
            </w:r>
            <w:r w:rsidR="004D589B">
              <w:fldChar w:fldCharType="separate"/>
            </w:r>
            <w:r>
              <w:rPr>
                <w:noProof/>
              </w:rPr>
              <w:instrText>26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=D10 </w:instrText>
            </w:r>
            <w:r w:rsidR="004D589B">
              <w:fldChar w:fldCharType="separate"/>
            </w:r>
            <w:r>
              <w:rPr>
                <w:noProof/>
              </w:rPr>
              <w:instrText>26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=D10+1 </w:instrText>
            </w:r>
            <w:r w:rsidR="004D589B">
              <w:fldChar w:fldCharType="separate"/>
            </w:r>
            <w:r>
              <w:rPr>
                <w:noProof/>
              </w:rPr>
              <w:instrText>27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27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27</w:t>
            </w:r>
            <w:r w:rsidR="004D589B">
              <w:fldChar w:fldCharType="end"/>
            </w:r>
          </w:p>
        </w:tc>
        <w:tc>
          <w:tcPr>
            <w:tcW w:w="720" w:type="pct"/>
            <w:tcBorders>
              <w:bottom w:val="nil"/>
            </w:tcBorders>
          </w:tcPr>
          <w:p w14:paraId="1095D12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641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641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641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64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6413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6413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</w:tcPr>
          <w:p w14:paraId="5E84E80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64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64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641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641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6413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64131">
              <w:rPr>
                <w:noProof/>
              </w:rPr>
              <w:t>29</w:t>
            </w:r>
            <w:r>
              <w:fldChar w:fldCharType="end"/>
            </w:r>
          </w:p>
        </w:tc>
      </w:tr>
      <w:tr w:rsidR="00805CFE" w14:paraId="24C57747" w14:textId="77777777" w:rsidTr="00805CFE">
        <w:trPr>
          <w:trHeight w:hRule="exact" w:val="940"/>
        </w:trPr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73F2C671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06D5942F" w14:textId="59B0BE82" w:rsidR="00EB29B2" w:rsidRDefault="00300695">
            <w:proofErr w:type="spellStart"/>
            <w:r>
              <w:t>BBall</w:t>
            </w:r>
            <w:proofErr w:type="spellEnd"/>
            <w:r>
              <w:t xml:space="preserve"> Wilson @ JS Wilson 4pm </w:t>
            </w:r>
          </w:p>
          <w:p w14:paraId="43B3D77C" w14:textId="7A9D7D1C" w:rsidR="00300695" w:rsidRDefault="00300695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655E8264" w14:textId="77777777" w:rsidR="00EB29B2" w:rsidRDefault="00EB29B2"/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75BD2811" w14:textId="78CAE6AA" w:rsidR="00EB29B2" w:rsidRDefault="00300695">
            <w:proofErr w:type="spellStart"/>
            <w:r>
              <w:t>BBall</w:t>
            </w:r>
            <w:proofErr w:type="spellEnd"/>
            <w:r>
              <w:t xml:space="preserve"> Wilson v East</w:t>
            </w:r>
            <w:r w:rsidR="003B0DC2">
              <w:t xml:space="preserve"> 4pm </w:t>
            </w:r>
            <w:r>
              <w:t xml:space="preserve">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74B70A09" w14:textId="77777777" w:rsidR="00EB29B2" w:rsidRDefault="00EB29B2"/>
        </w:tc>
        <w:tc>
          <w:tcPr>
            <w:tcW w:w="720" w:type="pct"/>
            <w:tcBorders>
              <w:top w:val="nil"/>
              <w:bottom w:val="single" w:sz="4" w:space="0" w:color="BFBFBF" w:themeColor="background1" w:themeShade="BF"/>
            </w:tcBorders>
          </w:tcPr>
          <w:p w14:paraId="2D08F0D5" w14:textId="5D949C78" w:rsidR="00EB29B2" w:rsidRDefault="003B0DC2">
            <w:r>
              <w:t>SV @ St George 10am 7</w:t>
            </w:r>
            <w:r w:rsidRPr="003B0DC2">
              <w:rPr>
                <w:vertAlign w:val="superscript"/>
              </w:rPr>
              <w:t>th</w:t>
            </w:r>
            <w:r>
              <w:t xml:space="preserve"> grade </w:t>
            </w:r>
          </w:p>
        </w:tc>
        <w:tc>
          <w:tcPr>
            <w:tcW w:w="713" w:type="pct"/>
            <w:tcBorders>
              <w:top w:val="nil"/>
              <w:bottom w:val="single" w:sz="4" w:space="0" w:color="BFBFBF" w:themeColor="background1" w:themeShade="BF"/>
            </w:tcBorders>
          </w:tcPr>
          <w:p w14:paraId="4B0BF511" w14:textId="77777777" w:rsidR="00EB29B2" w:rsidRDefault="00EB29B2"/>
        </w:tc>
      </w:tr>
      <w:tr w:rsidR="00300695" w14:paraId="7E8521F5" w14:textId="77777777" w:rsidTr="00805CFE">
        <w:trPr>
          <w:trHeight w:val="483"/>
        </w:trPr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467D9A10" w14:textId="234E899D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SV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=G10</w:instrText>
            </w:r>
            <w:r w:rsidR="004D589B">
              <w:fldChar w:fldCharType="separate"/>
            </w:r>
            <w:r>
              <w:rPr>
                <w:noProof/>
              </w:rPr>
              <w:instrText>29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=G10 </w:instrText>
            </w:r>
            <w:r w:rsidR="004D589B">
              <w:fldChar w:fldCharType="separate"/>
            </w:r>
            <w:r>
              <w:rPr>
                <w:noProof/>
              </w:rPr>
              <w:instrText>29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=G10+1 </w:instrText>
            </w:r>
            <w:r w:rsidR="004D589B">
              <w:fldChar w:fldCharType="separate"/>
            </w:r>
            <w:r>
              <w:rPr>
                <w:noProof/>
              </w:rPr>
              <w:instrText>30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30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30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5B8C2549" w14:textId="6748DCD2" w:rsidR="00EB29B2" w:rsidRDefault="00264131" w:rsidP="00264131">
            <w:pPr>
              <w:pStyle w:val="Dates"/>
              <w:tabs>
                <w:tab w:val="center" w:pos="923"/>
                <w:tab w:val="right" w:pos="1846"/>
              </w:tabs>
              <w:jc w:val="left"/>
            </w:pPr>
            <w:r>
              <w:tab/>
            </w:r>
            <w:r w:rsidRPr="00264131">
              <w:rPr>
                <w:b/>
                <w:bCs/>
              </w:rPr>
              <w:t>East</w:t>
            </w:r>
            <w:r>
              <w:tab/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=A12</w:instrText>
            </w:r>
            <w:r w:rsidR="004D589B">
              <w:fldChar w:fldCharType="separate"/>
            </w:r>
            <w:r>
              <w:rPr>
                <w:noProof/>
              </w:rPr>
              <w:instrText>30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=A12 </w:instrText>
            </w:r>
            <w:r w:rsidR="004D589B">
              <w:fldChar w:fldCharType="separate"/>
            </w:r>
            <w:r>
              <w:rPr>
                <w:noProof/>
              </w:rPr>
              <w:instrText>30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=A12+1 </w:instrText>
            </w:r>
            <w:r w:rsidR="004D589B">
              <w:fldChar w:fldCharType="separate"/>
            </w:r>
            <w:r>
              <w:rPr>
                <w:noProof/>
              </w:rPr>
              <w:instrText>31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31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31</w:t>
            </w:r>
            <w:r w:rsidR="004D589B">
              <w:fldChar w:fldCharType="end"/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2A7F5AAE" w14:textId="609EF25F" w:rsidR="00EB29B2" w:rsidRDefault="00DF0EA4">
            <w:pPr>
              <w:pStyle w:val="Dates"/>
            </w:pPr>
            <w:r>
              <w:t>Wilson Basketball Practice</w:t>
            </w:r>
            <w:r w:rsidR="00805CFE">
              <w:t xml:space="preserve"> </w:t>
            </w:r>
            <w:proofErr w:type="gramStart"/>
            <w:r w:rsidR="00805CFE">
              <w:t>M,W</w:t>
            </w:r>
            <w:proofErr w:type="gramEnd"/>
            <w:r>
              <w:t xml:space="preserve"> </w:t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72C69408" w14:textId="45DFB1E1" w:rsidR="00EB29B2" w:rsidRDefault="00DF0EA4">
            <w:pPr>
              <w:pStyle w:val="Dates"/>
            </w:pPr>
            <w:r>
              <w:t>SV Basketball</w:t>
            </w:r>
            <w:r w:rsidR="00805CFE">
              <w:t xml:space="preserve"> Practice M, W</w:t>
            </w:r>
            <w:r>
              <w:t xml:space="preserve"> </w:t>
            </w: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4729FA68" w14:textId="17660C30" w:rsidR="00EB29B2" w:rsidRDefault="00805CFE">
            <w:pPr>
              <w:pStyle w:val="Dates"/>
            </w:pPr>
            <w:r>
              <w:t xml:space="preserve">East Basketball Practice </w:t>
            </w:r>
            <w:proofErr w:type="gramStart"/>
            <w:r>
              <w:t>M,W</w:t>
            </w:r>
            <w:proofErr w:type="gramEnd"/>
          </w:p>
        </w:tc>
        <w:tc>
          <w:tcPr>
            <w:tcW w:w="720" w:type="pct"/>
            <w:tcBorders>
              <w:bottom w:val="nil"/>
            </w:tcBorders>
            <w:shd w:val="clear" w:color="auto" w:fill="F7F7F7" w:themeFill="background2"/>
          </w:tcPr>
          <w:p w14:paraId="3078393B" w14:textId="77777777" w:rsidR="00EB29B2" w:rsidRDefault="00EB29B2">
            <w:pPr>
              <w:pStyle w:val="Dates"/>
            </w:pPr>
          </w:p>
        </w:tc>
        <w:tc>
          <w:tcPr>
            <w:tcW w:w="713" w:type="pct"/>
            <w:tcBorders>
              <w:bottom w:val="nil"/>
            </w:tcBorders>
            <w:shd w:val="clear" w:color="auto" w:fill="F7F7F7" w:themeFill="background2"/>
          </w:tcPr>
          <w:p w14:paraId="0F3850EC" w14:textId="77777777" w:rsidR="00EB29B2" w:rsidRDefault="00EB29B2">
            <w:pPr>
              <w:pStyle w:val="Dates"/>
            </w:pPr>
          </w:p>
        </w:tc>
      </w:tr>
      <w:tr w:rsidR="00300695" w14:paraId="5D31315D" w14:textId="77777777" w:rsidTr="00805CFE">
        <w:trPr>
          <w:trHeight w:hRule="exact" w:val="940"/>
        </w:trPr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5474A4FF" w14:textId="76215282" w:rsidR="003B0DC2" w:rsidRDefault="00300695">
            <w:proofErr w:type="spellStart"/>
            <w:r>
              <w:t>BBall</w:t>
            </w:r>
            <w:proofErr w:type="spellEnd"/>
            <w:r>
              <w:t xml:space="preserve"> Wilson @ OLP 4pm </w:t>
            </w:r>
          </w:p>
        </w:tc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19EAA12E" w14:textId="77777777" w:rsidR="00EB29B2" w:rsidRDefault="00EB29B2"/>
        </w:tc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32AB8DD8" w14:textId="3BB12331" w:rsidR="00EB29B2" w:rsidRDefault="00DF0EA4">
            <w:r>
              <w:t>8</w:t>
            </w:r>
            <w:r w:rsidRPr="00DF0EA4">
              <w:rPr>
                <w:vertAlign w:val="superscript"/>
              </w:rPr>
              <w:t>th</w:t>
            </w:r>
            <w:r>
              <w:t xml:space="preserve"> 3:30-5pm</w:t>
            </w:r>
          </w:p>
          <w:p w14:paraId="2D26410A" w14:textId="3264D07C" w:rsidR="00DF0EA4" w:rsidRDefault="00DF0EA4">
            <w:r>
              <w:t>7</w:t>
            </w:r>
            <w:r w:rsidRPr="00DF0EA4">
              <w:rPr>
                <w:vertAlign w:val="superscript"/>
              </w:rPr>
              <w:t>th</w:t>
            </w:r>
            <w:r>
              <w:t xml:space="preserve"> 5-7pm</w:t>
            </w:r>
            <w:r w:rsidR="00805CFE">
              <w:t xml:space="preserve"> </w:t>
            </w:r>
          </w:p>
          <w:p w14:paraId="593633AE" w14:textId="6CC4CAE0" w:rsidR="00DF0EA4" w:rsidRDefault="00DF0EA4">
            <w:r>
              <w:t>6</w:t>
            </w:r>
            <w:r w:rsidRPr="00DF0EA4">
              <w:rPr>
                <w:vertAlign w:val="superscript"/>
              </w:rPr>
              <w:t>th</w:t>
            </w:r>
            <w:r>
              <w:t xml:space="preserve"> 3:30-5pm Lincoln</w:t>
            </w:r>
          </w:p>
        </w:tc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74733865" w14:textId="77777777" w:rsidR="00EB29B2" w:rsidRDefault="00805CFE">
            <w:r>
              <w:t>8</w:t>
            </w:r>
            <w:r w:rsidRPr="00805CFE">
              <w:rPr>
                <w:vertAlign w:val="superscript"/>
              </w:rPr>
              <w:t>th</w:t>
            </w:r>
            <w:r>
              <w:t xml:space="preserve"> 3:30-5pm</w:t>
            </w:r>
          </w:p>
          <w:p w14:paraId="0DCE58D6" w14:textId="77777777" w:rsidR="00805CFE" w:rsidRDefault="00805CFE">
            <w:r>
              <w:t>7</w:t>
            </w:r>
            <w:r w:rsidRPr="00805CFE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3:30-5pm </w:t>
            </w:r>
          </w:p>
          <w:p w14:paraId="0F698F7A" w14:textId="148BAFCE" w:rsidR="00805CFE" w:rsidRDefault="00805CFE">
            <w:r>
              <w:t>6</w:t>
            </w:r>
            <w:r w:rsidRPr="00805CFE">
              <w:rPr>
                <w:vertAlign w:val="superscript"/>
              </w:rPr>
              <w:t>th</w:t>
            </w:r>
            <w:r>
              <w:t xml:space="preserve"> 5-7pm </w:t>
            </w:r>
          </w:p>
        </w:tc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5FB1F90F" w14:textId="3C5C3503" w:rsidR="00EB29B2" w:rsidRDefault="00EB29B2"/>
        </w:tc>
        <w:tc>
          <w:tcPr>
            <w:tcW w:w="720" w:type="pct"/>
            <w:tcBorders>
              <w:top w:val="nil"/>
            </w:tcBorders>
            <w:shd w:val="clear" w:color="auto" w:fill="F7F7F7" w:themeFill="background2"/>
          </w:tcPr>
          <w:p w14:paraId="49ACA810" w14:textId="77777777" w:rsidR="00EB29B2" w:rsidRDefault="00EB29B2"/>
        </w:tc>
        <w:tc>
          <w:tcPr>
            <w:tcW w:w="713" w:type="pct"/>
            <w:tcBorders>
              <w:top w:val="nil"/>
            </w:tcBorders>
            <w:shd w:val="clear" w:color="auto" w:fill="F7F7F7" w:themeFill="background2"/>
          </w:tcPr>
          <w:p w14:paraId="7FB85210" w14:textId="77777777" w:rsidR="00EB29B2" w:rsidRDefault="00EB29B2"/>
        </w:tc>
      </w:tr>
    </w:tbl>
    <w:p w14:paraId="358CDE24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4659" w14:textId="77777777" w:rsidR="00264131" w:rsidRDefault="00264131">
      <w:pPr>
        <w:spacing w:before="0" w:after="0"/>
      </w:pPr>
      <w:r>
        <w:separator/>
      </w:r>
    </w:p>
  </w:endnote>
  <w:endnote w:type="continuationSeparator" w:id="0">
    <w:p w14:paraId="47571831" w14:textId="77777777" w:rsidR="00264131" w:rsidRDefault="00264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A4AE" w14:textId="77777777" w:rsidR="00264131" w:rsidRDefault="00264131">
      <w:pPr>
        <w:spacing w:before="0" w:after="0"/>
      </w:pPr>
      <w:r>
        <w:separator/>
      </w:r>
    </w:p>
  </w:footnote>
  <w:footnote w:type="continuationSeparator" w:id="0">
    <w:p w14:paraId="10B5644D" w14:textId="77777777" w:rsidR="00264131" w:rsidRDefault="002641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</w:docVars>
  <w:rsids>
    <w:rsidRoot w:val="00264131"/>
    <w:rsid w:val="0002740F"/>
    <w:rsid w:val="00033E08"/>
    <w:rsid w:val="001051F9"/>
    <w:rsid w:val="0024454A"/>
    <w:rsid w:val="00264131"/>
    <w:rsid w:val="00300695"/>
    <w:rsid w:val="003400B9"/>
    <w:rsid w:val="00345DC9"/>
    <w:rsid w:val="00391BA6"/>
    <w:rsid w:val="003B0DC2"/>
    <w:rsid w:val="004128EA"/>
    <w:rsid w:val="004D589B"/>
    <w:rsid w:val="004E1311"/>
    <w:rsid w:val="00510669"/>
    <w:rsid w:val="0057310A"/>
    <w:rsid w:val="00593BD3"/>
    <w:rsid w:val="005B0009"/>
    <w:rsid w:val="005F103F"/>
    <w:rsid w:val="0068377B"/>
    <w:rsid w:val="006F5A42"/>
    <w:rsid w:val="007B698F"/>
    <w:rsid w:val="007F2293"/>
    <w:rsid w:val="00805CFE"/>
    <w:rsid w:val="008313FB"/>
    <w:rsid w:val="00901399"/>
    <w:rsid w:val="0092587C"/>
    <w:rsid w:val="00A01E3E"/>
    <w:rsid w:val="00AB151B"/>
    <w:rsid w:val="00AD76BD"/>
    <w:rsid w:val="00B14B60"/>
    <w:rsid w:val="00B2079D"/>
    <w:rsid w:val="00B315DA"/>
    <w:rsid w:val="00B453D6"/>
    <w:rsid w:val="00BB5D1E"/>
    <w:rsid w:val="00C14E3F"/>
    <w:rsid w:val="00CB4489"/>
    <w:rsid w:val="00D01B4F"/>
    <w:rsid w:val="00D02228"/>
    <w:rsid w:val="00DB72EF"/>
    <w:rsid w:val="00DF0EA4"/>
    <w:rsid w:val="00DF2183"/>
    <w:rsid w:val="00E41945"/>
    <w:rsid w:val="00EA463D"/>
    <w:rsid w:val="00EB29B2"/>
    <w:rsid w:val="00EC428B"/>
    <w:rsid w:val="00F837EF"/>
    <w:rsid w:val="00F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B3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F9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05CFE"/>
    <w:rPr>
      <w:color w:val="FFDE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ughes@eriesd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Klesnieski@eries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asterling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B2C9BFCE04826B021988A2829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44E8-9C1E-41EB-BB6D-EBF47CAC6665}"/>
      </w:docPartPr>
      <w:docPartBody>
        <w:p w:rsidR="00000000" w:rsidRDefault="00413FC6">
          <w:pPr>
            <w:pStyle w:val="A3DB2C9BFCE04826B021988A2829AAD4"/>
          </w:pPr>
          <w:r>
            <w:t>Monday</w:t>
          </w:r>
        </w:p>
      </w:docPartBody>
    </w:docPart>
    <w:docPart>
      <w:docPartPr>
        <w:name w:val="52636F1B2E31412892B88E4F5235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7031-6EFA-4D29-8B08-E11C0B73B24F}"/>
      </w:docPartPr>
      <w:docPartBody>
        <w:p w:rsidR="00000000" w:rsidRDefault="00413FC6">
          <w:pPr>
            <w:pStyle w:val="52636F1B2E31412892B88E4F5235F573"/>
          </w:pPr>
          <w:r>
            <w:t>Tuesday</w:t>
          </w:r>
        </w:p>
      </w:docPartBody>
    </w:docPart>
    <w:docPart>
      <w:docPartPr>
        <w:name w:val="1B91F73F0A704068834EA531687D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A0A9-97A1-4260-8AB3-D0E4202BD966}"/>
      </w:docPartPr>
      <w:docPartBody>
        <w:p w:rsidR="00000000" w:rsidRDefault="00413FC6">
          <w:pPr>
            <w:pStyle w:val="1B91F73F0A704068834EA531687D5CD2"/>
          </w:pPr>
          <w:r>
            <w:t>Wednesday</w:t>
          </w:r>
        </w:p>
      </w:docPartBody>
    </w:docPart>
    <w:docPart>
      <w:docPartPr>
        <w:name w:val="5458846FB491484F99A0BCA1510E1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4A663-4102-441E-9CB6-AACCCA254606}"/>
      </w:docPartPr>
      <w:docPartBody>
        <w:p w:rsidR="00000000" w:rsidRDefault="00413FC6">
          <w:pPr>
            <w:pStyle w:val="5458846FB491484F99A0BCA1510E1716"/>
          </w:pPr>
          <w:r>
            <w:t>Thursday</w:t>
          </w:r>
        </w:p>
      </w:docPartBody>
    </w:docPart>
    <w:docPart>
      <w:docPartPr>
        <w:name w:val="02C74EF1651D4B6397CB442E8A91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9013-C61D-466D-964E-3F8A516584BB}"/>
      </w:docPartPr>
      <w:docPartBody>
        <w:p w:rsidR="00000000" w:rsidRDefault="00413FC6">
          <w:pPr>
            <w:pStyle w:val="02C74EF1651D4B6397CB442E8A914511"/>
          </w:pPr>
          <w:r>
            <w:t>Friday</w:t>
          </w:r>
        </w:p>
      </w:docPartBody>
    </w:docPart>
    <w:docPart>
      <w:docPartPr>
        <w:name w:val="E3163AC355A24915857DD2E51A6E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9DA3-8C3C-4586-9C5B-C398958A3EE6}"/>
      </w:docPartPr>
      <w:docPartBody>
        <w:p w:rsidR="00000000" w:rsidRDefault="00413FC6">
          <w:pPr>
            <w:pStyle w:val="E3163AC355A24915857DD2E51A6E72E0"/>
          </w:pPr>
          <w:r>
            <w:t>Saturday</w:t>
          </w:r>
        </w:p>
      </w:docPartBody>
    </w:docPart>
    <w:docPart>
      <w:docPartPr>
        <w:name w:val="33B1DEA3C584438290F2ACCBE52A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ABA0-3A8D-47F2-BF1F-F420EFB1ABBC}"/>
      </w:docPartPr>
      <w:docPartBody>
        <w:p w:rsidR="00000000" w:rsidRDefault="00413FC6">
          <w:pPr>
            <w:pStyle w:val="33B1DEA3C584438290F2ACCBE52A28B3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C6"/>
    <w:rsid w:val="004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DB2C9BFCE04826B021988A2829AAD4">
    <w:name w:val="A3DB2C9BFCE04826B021988A2829AAD4"/>
  </w:style>
  <w:style w:type="paragraph" w:customStyle="1" w:styleId="52636F1B2E31412892B88E4F5235F573">
    <w:name w:val="52636F1B2E31412892B88E4F5235F573"/>
  </w:style>
  <w:style w:type="paragraph" w:customStyle="1" w:styleId="1B91F73F0A704068834EA531687D5CD2">
    <w:name w:val="1B91F73F0A704068834EA531687D5CD2"/>
  </w:style>
  <w:style w:type="paragraph" w:customStyle="1" w:styleId="5458846FB491484F99A0BCA1510E1716">
    <w:name w:val="5458846FB491484F99A0BCA1510E1716"/>
  </w:style>
  <w:style w:type="paragraph" w:customStyle="1" w:styleId="02C74EF1651D4B6397CB442E8A914511">
    <w:name w:val="02C74EF1651D4B6397CB442E8A914511"/>
  </w:style>
  <w:style w:type="paragraph" w:customStyle="1" w:styleId="E3163AC355A24915857DD2E51A6E72E0">
    <w:name w:val="E3163AC355A24915857DD2E51A6E72E0"/>
  </w:style>
  <w:style w:type="paragraph" w:customStyle="1" w:styleId="33B1DEA3C584438290F2ACCBE52A28B3">
    <w:name w:val="33B1DEA3C584438290F2ACCBE52A28B3"/>
  </w:style>
  <w:style w:type="paragraph" w:customStyle="1" w:styleId="A4A880E6590C4B2ABD0F827337C8261B">
    <w:name w:val="A4A880E6590C4B2ABD0F827337C8261B"/>
  </w:style>
  <w:style w:type="paragraph" w:customStyle="1" w:styleId="FDBCAE78A2814D32AE3FD4B3B719A9A8">
    <w:name w:val="FDBCAE78A2814D32AE3FD4B3B719A9A8"/>
  </w:style>
  <w:style w:type="paragraph" w:customStyle="1" w:styleId="8C7F62ECE5E3479A8CBB9D6166AA5624">
    <w:name w:val="8C7F62ECE5E3479A8CBB9D6166AA5624"/>
  </w:style>
  <w:style w:type="paragraph" w:customStyle="1" w:styleId="ADB54178562342DAAD9B0BE5D0D525FB">
    <w:name w:val="ADB54178562342DAAD9B0BE5D0D525FB"/>
  </w:style>
  <w:style w:type="paragraph" w:customStyle="1" w:styleId="5788CACF4DC349F3AB8BBCE0B30E2990">
    <w:name w:val="5788CACF4DC349F3AB8BBCE0B30E2990"/>
  </w:style>
  <w:style w:type="paragraph" w:customStyle="1" w:styleId="6918572B24E44CE7BBDA300B8F8A126F">
    <w:name w:val="6918572B24E44CE7BBDA300B8F8A126F"/>
  </w:style>
  <w:style w:type="paragraph" w:customStyle="1" w:styleId="8A9638988D66498E9C8517D639587678">
    <w:name w:val="8A9638988D66498E9C8517D639587678"/>
  </w:style>
  <w:style w:type="paragraph" w:customStyle="1" w:styleId="D7C71B0D73A8422CABB139FAEAAB679E">
    <w:name w:val="D7C71B0D73A8422CABB139FAEAAB679E"/>
    <w:rsid w:val="00413FC6"/>
  </w:style>
  <w:style w:type="paragraph" w:customStyle="1" w:styleId="7936F8C2EA874FEEB0D4558A99CE3F91">
    <w:name w:val="7936F8C2EA874FEEB0D4558A99CE3F91"/>
    <w:rsid w:val="00413FC6"/>
  </w:style>
  <w:style w:type="paragraph" w:customStyle="1" w:styleId="4AE84650ADE2421DA5C4D0B0EC17083B">
    <w:name w:val="4AE84650ADE2421DA5C4D0B0EC17083B"/>
    <w:rsid w:val="00413FC6"/>
  </w:style>
  <w:style w:type="paragraph" w:customStyle="1" w:styleId="EDC3B3E912F346B5BA4E33A4A1221370">
    <w:name w:val="EDC3B3E912F346B5BA4E33A4A1221370"/>
    <w:rsid w:val="00413FC6"/>
  </w:style>
  <w:style w:type="paragraph" w:customStyle="1" w:styleId="C44935BDA24D421B90633CC1A896FD42">
    <w:name w:val="C44935BDA24D421B90633CC1A896FD42"/>
    <w:rsid w:val="00413FC6"/>
  </w:style>
  <w:style w:type="paragraph" w:customStyle="1" w:styleId="0E5175C439A34F52918743E6C995A839">
    <w:name w:val="0E5175C439A34F52918743E6C995A839"/>
    <w:rsid w:val="00413FC6"/>
  </w:style>
  <w:style w:type="paragraph" w:customStyle="1" w:styleId="095A3741904348FFAEBFB5B1E82AD1D0">
    <w:name w:val="095A3741904348FFAEBFB5B1E82AD1D0"/>
    <w:rsid w:val="00413FC6"/>
  </w:style>
  <w:style w:type="paragraph" w:customStyle="1" w:styleId="922EA717DA804F62A2A2D70D90928872">
    <w:name w:val="922EA717DA804F62A2A2D70D90928872"/>
    <w:rsid w:val="00413FC6"/>
  </w:style>
  <w:style w:type="paragraph" w:customStyle="1" w:styleId="0A6BE0D73A724FA1BFA19651C77B933E">
    <w:name w:val="0A6BE0D73A724FA1BFA19651C77B933E"/>
    <w:rsid w:val="00413FC6"/>
  </w:style>
  <w:style w:type="paragraph" w:customStyle="1" w:styleId="2E6D01E1592C4FD0A7D91E4F223ACAF8">
    <w:name w:val="2E6D01E1592C4FD0A7D91E4F223ACAF8"/>
    <w:rsid w:val="00413FC6"/>
  </w:style>
  <w:style w:type="paragraph" w:customStyle="1" w:styleId="9B08D102EFBF45368C97CA4FC126D108">
    <w:name w:val="9B08D102EFBF45368C97CA4FC126D108"/>
    <w:rsid w:val="00413FC6"/>
  </w:style>
  <w:style w:type="paragraph" w:customStyle="1" w:styleId="5E1A3284243F43EA95DFE46C6506C88D">
    <w:name w:val="5E1A3284243F43EA95DFE46C6506C88D"/>
    <w:rsid w:val="00413FC6"/>
  </w:style>
  <w:style w:type="paragraph" w:customStyle="1" w:styleId="5C743BC7BF2540B2BFD2D2925441D110">
    <w:name w:val="5C743BC7BF2540B2BFD2D2925441D110"/>
    <w:rsid w:val="00413FC6"/>
  </w:style>
  <w:style w:type="paragraph" w:customStyle="1" w:styleId="DD007BF2DEBA4A9B8D7BBE0F0B323A0D">
    <w:name w:val="DD007BF2DEBA4A9B8D7BBE0F0B323A0D"/>
    <w:rsid w:val="00413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ddb3707-af37-4afd-bbaf-f347d0232ac0" xsi:nil="true"/>
    <_activity xmlns="1ddb3707-af37-4afd-bbaf-f347d0232a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CB2D72BFCD43A963CB411872B41F" ma:contentTypeVersion="13" ma:contentTypeDescription="Create a new document." ma:contentTypeScope="" ma:versionID="99ba28cede4e0eaa1541d9c31275421b">
  <xsd:schema xmlns:xsd="http://www.w3.org/2001/XMLSchema" xmlns:xs="http://www.w3.org/2001/XMLSchema" xmlns:p="http://schemas.microsoft.com/office/2006/metadata/properties" xmlns:ns3="b1654d51-08fd-4b33-ad7b-28ddfe6a8d5e" xmlns:ns4="1ddb3707-af37-4afd-bbaf-f347d0232ac0" targetNamespace="http://schemas.microsoft.com/office/2006/metadata/properties" ma:root="true" ma:fieldsID="b2d38ea5a3bffb283a11c2283e48e384" ns3:_="" ns4:_="">
    <xsd:import namespace="b1654d51-08fd-4b33-ad7b-28ddfe6a8d5e"/>
    <xsd:import namespace="1ddb3707-af37-4afd-bbaf-f347d0232a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4d51-08fd-4b33-ad7b-28ddfe6a8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b3707-af37-4afd-bbaf-f347d0232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79721-4921-485C-8DE5-6D4AF0178CD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b1654d51-08fd-4b33-ad7b-28ddfe6a8d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ddb3707-af37-4afd-bbaf-f347d0232ac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C706B-B3FE-4333-BFD0-D15893D0C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54d51-08fd-4b33-ad7b-28ddfe6a8d5e"/>
    <ds:schemaRef ds:uri="1ddb3707-af37-4afd-bbaf-f347d0232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2023-01-06T21:00:00Z</dcterms:created>
  <dcterms:modified xsi:type="dcterms:W3CDTF">2023-01-06T21:18:00Z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0x010100AA14CB2D72BFCD43A963CB411872B41F</vt:lpwstr>
  </property>
</Properties>
</file>